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C6C14" id="Rounded Rectangle 9" o:spid="_x0000_s1026" style="position:absolute;margin-left:41.2pt;margin-top:3.5pt;width:14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9B89A" id="Rounded Rectangle 9" o:spid="_x0000_s1026" style="position:absolute;margin-left:53.6pt;margin-top:3.5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:rsidRPr="001065E8" w14:paraId="24E124B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62E8A" w14:textId="0F1DC139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295" w:hanging="223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9942F23" w14:textId="21D0617D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316" w:hanging="244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</w:tr>
      <w:tr w:rsidR="00C97FCE" w:rsidRPr="001065E8" w14:paraId="13BD0159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9FD0A" w14:textId="71C03E1F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BD4997" w14:textId="34F8328A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77423512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2E5586EA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3D7DDEE6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11B7F644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716970" w:rsidRPr="00716970">
              <w:rPr>
                <w:b/>
                <w:sz w:val="20"/>
              </w:rPr>
              <w:t>Kocaeli</w:t>
            </w:r>
            <w:proofErr w:type="spellEnd"/>
            <w:r w:rsidR="00716970" w:rsidRPr="00716970">
              <w:rPr>
                <w:b/>
                <w:sz w:val="20"/>
              </w:rPr>
              <w:t xml:space="preserve"> </w:t>
            </w:r>
            <w:proofErr w:type="spellStart"/>
            <w:r w:rsidR="006A5387">
              <w:rPr>
                <w:b/>
                <w:sz w:val="20"/>
              </w:rPr>
              <w:t>Üniversitesi</w:t>
            </w:r>
            <w:proofErr w:type="spellEnd"/>
            <w:r w:rsidR="006A5387">
              <w:rPr>
                <w:b/>
                <w:sz w:val="20"/>
              </w:rPr>
              <w:t xml:space="preserve"> 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716970" w:rsidRPr="00716970">
              <w:rPr>
                <w:b/>
                <w:sz w:val="20"/>
              </w:rPr>
              <w:t>Kocaeli</w:t>
            </w:r>
            <w:proofErr w:type="spellEnd"/>
            <w:r w:rsidR="00716970" w:rsidRPr="00716970">
              <w:rPr>
                <w:b/>
                <w:sz w:val="20"/>
              </w:rPr>
              <w:t xml:space="preserve"> </w:t>
            </w:r>
            <w:r w:rsidR="00716970">
              <w:rPr>
                <w:b/>
                <w:sz w:val="20"/>
              </w:rPr>
              <w:t>Üniversitesi</w:t>
            </w:r>
            <w:bookmarkStart w:id="1" w:name="_GoBack"/>
            <w:bookmarkEnd w:id="1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Kontenjanları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alınmamasını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kabul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ediyorum</w:t>
            </w:r>
            <w:proofErr w:type="spellEnd"/>
            <w:r w:rsidRPr="00B64B0B">
              <w:rPr>
                <w:b/>
                <w:sz w:val="20"/>
              </w:rPr>
              <w:t>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default" r:id="rId9"/>
      <w:footerReference w:type="default" r:id="rId10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B392" w14:textId="77777777" w:rsidR="00D45643" w:rsidRDefault="00D45643">
      <w:pPr>
        <w:spacing w:before="0" w:after="0"/>
      </w:pPr>
      <w:r>
        <w:separator/>
      </w:r>
    </w:p>
  </w:endnote>
  <w:endnote w:type="continuationSeparator" w:id="0">
    <w:p w14:paraId="6264BA11" w14:textId="77777777" w:rsidR="00D45643" w:rsidRDefault="00D456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946B" w14:textId="77777777" w:rsidR="00D45643" w:rsidRDefault="00D45643">
      <w:pPr>
        <w:spacing w:before="0" w:after="0"/>
      </w:pPr>
      <w:r>
        <w:separator/>
      </w:r>
    </w:p>
  </w:footnote>
  <w:footnote w:type="continuationSeparator" w:id="0">
    <w:p w14:paraId="09670A85" w14:textId="77777777" w:rsidR="00D45643" w:rsidRDefault="00D456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657DD42F" w:rsidR="000A1FB7" w:rsidRPr="00255CF4" w:rsidRDefault="00716970" w:rsidP="00255CF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KOCAELİ ÜNİVERSİTESİ</w:t>
    </w:r>
    <w:r w:rsidRPr="00417968">
      <w:rPr>
        <w:b/>
        <w:sz w:val="24"/>
        <w:szCs w:val="24"/>
        <w:u w:val="single"/>
      </w:rPr>
      <w:t xml:space="preserve"> </w:t>
    </w:r>
    <w:r>
      <w:rPr>
        <w:b/>
        <w:sz w:val="24"/>
        <w:szCs w:val="24"/>
        <w:u w:val="single"/>
      </w:rPr>
      <w:t xml:space="preserve">BAŞVURU </w:t>
    </w:r>
    <w:r w:rsidRPr="00417968">
      <w:rPr>
        <w:b/>
        <w:sz w:val="24"/>
        <w:szCs w:val="24"/>
        <w:u w:val="single"/>
      </w:rPr>
      <w:t>FORMU</w:t>
    </w:r>
    <w:r w:rsidRPr="00716970">
      <w:rPr>
        <w:b/>
        <w:sz w:val="24"/>
        <w:szCs w:val="24"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627C"/>
    <w:rsid w:val="00081227"/>
    <w:rsid w:val="000A1FB7"/>
    <w:rsid w:val="000A7258"/>
    <w:rsid w:val="000B498E"/>
    <w:rsid w:val="000F1D7F"/>
    <w:rsid w:val="001065E8"/>
    <w:rsid w:val="001461E1"/>
    <w:rsid w:val="0016108E"/>
    <w:rsid w:val="0018294C"/>
    <w:rsid w:val="001837BA"/>
    <w:rsid w:val="001939FA"/>
    <w:rsid w:val="001964B3"/>
    <w:rsid w:val="001E186F"/>
    <w:rsid w:val="001E75FF"/>
    <w:rsid w:val="00216349"/>
    <w:rsid w:val="00255CF4"/>
    <w:rsid w:val="00266529"/>
    <w:rsid w:val="00277E1F"/>
    <w:rsid w:val="002C20A5"/>
    <w:rsid w:val="002D7019"/>
    <w:rsid w:val="003117AD"/>
    <w:rsid w:val="0031620B"/>
    <w:rsid w:val="003E0390"/>
    <w:rsid w:val="00400C7D"/>
    <w:rsid w:val="00413ECA"/>
    <w:rsid w:val="00417968"/>
    <w:rsid w:val="00460AF8"/>
    <w:rsid w:val="00476F4B"/>
    <w:rsid w:val="00487178"/>
    <w:rsid w:val="004C3D43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3C62"/>
    <w:rsid w:val="006F587D"/>
    <w:rsid w:val="00716970"/>
    <w:rsid w:val="00785F0E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D090B"/>
    <w:rsid w:val="009D50E4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D027A4"/>
    <w:rsid w:val="00D16EB4"/>
    <w:rsid w:val="00D20A29"/>
    <w:rsid w:val="00D24F18"/>
    <w:rsid w:val="00D25351"/>
    <w:rsid w:val="00D45643"/>
    <w:rsid w:val="00DB3FA6"/>
    <w:rsid w:val="00DC4F61"/>
    <w:rsid w:val="00DE27AA"/>
    <w:rsid w:val="00DF6F72"/>
    <w:rsid w:val="00DF7B71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EEBE0-82DF-4CA1-AA1C-7097DF25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21</cp:revision>
  <cp:lastPrinted>2024-08-08T06:45:00Z</cp:lastPrinted>
  <dcterms:created xsi:type="dcterms:W3CDTF">2022-08-22T06:40:00Z</dcterms:created>
  <dcterms:modified xsi:type="dcterms:W3CDTF">2025-08-05T08:18:00Z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