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39996" id="Rounded Rectangle 9" o:spid="_x0000_s1026" style="position:absolute;margin-left:41.2pt;margin-top:3.5pt;width:14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978A71" id="Rounded Rectangle 9" o:spid="_x0000_s1026" style="position:absolute;margin-left:53.6pt;margin-top:3.5pt;width:14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158DBB68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2432CD" w:rsidRPr="002432CD">
              <w:rPr>
                <w:b/>
                <w:sz w:val="20"/>
              </w:rPr>
              <w:t>Karadeniz</w:t>
            </w:r>
            <w:proofErr w:type="spellEnd"/>
            <w:r w:rsidR="002432CD" w:rsidRPr="002432CD">
              <w:rPr>
                <w:b/>
                <w:sz w:val="20"/>
              </w:rPr>
              <w:t xml:space="preserve"> </w:t>
            </w:r>
            <w:proofErr w:type="spellStart"/>
            <w:r w:rsidR="002432CD" w:rsidRPr="002432CD">
              <w:rPr>
                <w:b/>
                <w:sz w:val="20"/>
              </w:rPr>
              <w:t>Teknik</w:t>
            </w:r>
            <w:proofErr w:type="spellEnd"/>
            <w:r w:rsidR="002432CD" w:rsidRPr="002432CD">
              <w:rPr>
                <w:b/>
                <w:sz w:val="20"/>
              </w:rPr>
              <w:t xml:space="preserve"> </w:t>
            </w:r>
            <w:proofErr w:type="spellStart"/>
            <w:r w:rsidR="002432CD" w:rsidRPr="002432CD">
              <w:rPr>
                <w:b/>
                <w:sz w:val="20"/>
              </w:rPr>
              <w:t>Üniversitesi</w:t>
            </w:r>
            <w:proofErr w:type="spellEnd"/>
            <w:r w:rsidR="002432CD" w:rsidRPr="002432CD">
              <w:rPr>
                <w:b/>
                <w:sz w:val="20"/>
              </w:rPr>
              <w:t xml:space="preserve"> </w:t>
            </w:r>
            <w:r w:rsidR="006A5387"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DB1A76" w:rsidRPr="002432CD">
              <w:rPr>
                <w:b/>
                <w:sz w:val="20"/>
              </w:rPr>
              <w:t>Karadeniz</w:t>
            </w:r>
            <w:proofErr w:type="spellEnd"/>
            <w:r w:rsidR="00DB1A76" w:rsidRPr="002432CD">
              <w:rPr>
                <w:b/>
                <w:sz w:val="20"/>
              </w:rPr>
              <w:t xml:space="preserve"> </w:t>
            </w:r>
            <w:proofErr w:type="spellStart"/>
            <w:r w:rsidR="00DB1A76" w:rsidRPr="002432CD">
              <w:rPr>
                <w:b/>
                <w:sz w:val="20"/>
              </w:rPr>
              <w:t>Teknik</w:t>
            </w:r>
            <w:proofErr w:type="spellEnd"/>
            <w:r w:rsidR="00DB1A76" w:rsidRPr="002432CD">
              <w:rPr>
                <w:b/>
                <w:sz w:val="20"/>
              </w:rPr>
              <w:t xml:space="preserve"> </w:t>
            </w:r>
            <w:proofErr w:type="spellStart"/>
            <w:r w:rsidR="00DB1A76" w:rsidRPr="002432CD">
              <w:rPr>
                <w:b/>
                <w:sz w:val="20"/>
              </w:rPr>
              <w:t>Üniversitesi</w:t>
            </w:r>
            <w:proofErr w:type="spellEnd"/>
            <w:r w:rsidR="00DB1A76" w:rsidRPr="002432CD">
              <w:rPr>
                <w:b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20"/>
              </w:rPr>
              <w:t xml:space="preserve">Kontenjanları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2E759" w14:textId="77777777" w:rsidR="004E5366" w:rsidRDefault="004E5366">
      <w:pPr>
        <w:spacing w:before="0" w:after="0"/>
      </w:pPr>
      <w:r>
        <w:separator/>
      </w:r>
    </w:p>
  </w:endnote>
  <w:endnote w:type="continuationSeparator" w:id="0">
    <w:p w14:paraId="63CF3EDD" w14:textId="77777777" w:rsidR="004E5366" w:rsidRDefault="004E53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FD8B" w14:textId="77777777" w:rsidR="002432CD" w:rsidRDefault="002432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89CA2" w14:textId="77777777" w:rsidR="002432CD" w:rsidRDefault="002432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E1DAF" w14:textId="77777777" w:rsidR="004E5366" w:rsidRDefault="004E5366">
      <w:pPr>
        <w:spacing w:before="0" w:after="0"/>
      </w:pPr>
      <w:r>
        <w:separator/>
      </w:r>
    </w:p>
  </w:footnote>
  <w:footnote w:type="continuationSeparator" w:id="0">
    <w:p w14:paraId="603F54AF" w14:textId="77777777" w:rsidR="004E5366" w:rsidRDefault="004E53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D567" w14:textId="77777777" w:rsidR="002432CD" w:rsidRDefault="002432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279DCE44" w:rsidR="000A1FB7" w:rsidRPr="00255CF4" w:rsidRDefault="002432CD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KARADENİZ TEKNİK ÜNİVERSİTESİ</w:t>
    </w:r>
    <w:r>
      <w:rPr>
        <w:rFonts w:cs="Arial"/>
        <w:szCs w:val="24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78BFB" w14:textId="77777777" w:rsidR="002432CD" w:rsidRDefault="002432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43C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5FF"/>
    <w:rsid w:val="00216349"/>
    <w:rsid w:val="002432CD"/>
    <w:rsid w:val="00255CF4"/>
    <w:rsid w:val="00266529"/>
    <w:rsid w:val="00277E1F"/>
    <w:rsid w:val="002C20A5"/>
    <w:rsid w:val="002D7019"/>
    <w:rsid w:val="003117AD"/>
    <w:rsid w:val="0031620B"/>
    <w:rsid w:val="003E0390"/>
    <w:rsid w:val="00400C7D"/>
    <w:rsid w:val="00413ECA"/>
    <w:rsid w:val="00417968"/>
    <w:rsid w:val="00460AF8"/>
    <w:rsid w:val="00476F4B"/>
    <w:rsid w:val="00487178"/>
    <w:rsid w:val="004C3D43"/>
    <w:rsid w:val="004E5366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B1A76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9A730-CEEC-4961-8E0F-E6B06445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22</cp:revision>
  <cp:lastPrinted>2024-08-08T06:45:00Z</cp:lastPrinted>
  <dcterms:created xsi:type="dcterms:W3CDTF">2022-08-22T06:40:00Z</dcterms:created>
  <dcterms:modified xsi:type="dcterms:W3CDTF">2025-08-05T08:17:00Z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